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42A" w:rsidRDefault="0074742A" w:rsidP="004900E4">
      <w:pPr>
        <w:spacing w:line="400" w:lineRule="exact"/>
        <w:jc w:val="left"/>
      </w:pPr>
      <w:r>
        <w:rPr>
          <w:rFonts w:hint="eastAsia"/>
        </w:rPr>
        <w:t>附件</w:t>
      </w:r>
      <w:r>
        <w:t>4</w:t>
      </w:r>
      <w:r>
        <w:rPr>
          <w:rFonts w:hint="eastAsia"/>
        </w:rPr>
        <w:t>：</w:t>
      </w:r>
    </w:p>
    <w:p w:rsidR="0074742A" w:rsidRDefault="0074742A" w:rsidP="004900E4">
      <w:pPr>
        <w:spacing w:line="400" w:lineRule="exact"/>
        <w:jc w:val="left"/>
      </w:pPr>
    </w:p>
    <w:p w:rsidR="0074742A" w:rsidRDefault="0074742A" w:rsidP="004900E4">
      <w:pPr>
        <w:spacing w:line="400" w:lineRule="exact"/>
        <w:jc w:val="center"/>
        <w:rPr>
          <w:rFonts w:ascii="黑体" w:eastAsia="黑体" w:hAnsi="黑体"/>
          <w:sz w:val="36"/>
          <w:szCs w:val="36"/>
        </w:rPr>
      </w:pPr>
      <w:r w:rsidRPr="00E81F0B">
        <w:rPr>
          <w:rFonts w:ascii="黑体" w:eastAsia="黑体" w:hAnsi="黑体" w:hint="eastAsia"/>
          <w:sz w:val="36"/>
          <w:szCs w:val="36"/>
        </w:rPr>
        <w:t>提交教学案例汇总表</w:t>
      </w:r>
    </w:p>
    <w:p w:rsidR="0074742A" w:rsidRPr="00E81F0B" w:rsidRDefault="0074742A" w:rsidP="00397513">
      <w:pPr>
        <w:spacing w:line="400" w:lineRule="exact"/>
        <w:rPr>
          <w:rFonts w:ascii="黑体" w:eastAsia="黑体" w:hAnsi="黑体"/>
          <w:sz w:val="36"/>
          <w:szCs w:val="36"/>
        </w:rPr>
      </w:pPr>
    </w:p>
    <w:p w:rsidR="0074742A" w:rsidRPr="007B62CC" w:rsidRDefault="0074742A" w:rsidP="004900E4">
      <w:pPr>
        <w:spacing w:line="400" w:lineRule="exact"/>
        <w:jc w:val="left"/>
      </w:pPr>
      <w:r>
        <w:rPr>
          <w:rFonts w:hint="eastAsia"/>
        </w:rPr>
        <w:t>学院（盖章）：</w:t>
      </w:r>
    </w:p>
    <w:tbl>
      <w:tblPr>
        <w:tblW w:w="13880" w:type="dxa"/>
        <w:jc w:val="center"/>
        <w:tblLook w:val="00A0"/>
      </w:tblPr>
      <w:tblGrid>
        <w:gridCol w:w="1060"/>
        <w:gridCol w:w="1877"/>
        <w:gridCol w:w="6023"/>
        <w:gridCol w:w="1632"/>
        <w:gridCol w:w="1417"/>
        <w:gridCol w:w="1871"/>
      </w:tblGrid>
      <w:tr w:rsidR="0074742A" w:rsidRPr="006974C4" w:rsidTr="000F6F9D">
        <w:trPr>
          <w:trHeight w:val="300"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42A" w:rsidRPr="006974C4" w:rsidRDefault="0074742A" w:rsidP="000F6F9D"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 w:rsidRPr="006974C4">
              <w:rPr>
                <w:rFonts w:ascii="宋体" w:hAnsi="宋体" w:hint="eastAsia"/>
                <w:b/>
                <w:bCs/>
                <w:kern w:val="0"/>
              </w:rPr>
              <w:t>序号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742A" w:rsidRPr="006974C4" w:rsidRDefault="0074742A" w:rsidP="000F6F9D"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 w:rsidRPr="006974C4">
              <w:rPr>
                <w:rFonts w:ascii="宋体" w:hAnsi="宋体" w:hint="eastAsia"/>
                <w:b/>
                <w:bCs/>
                <w:kern w:val="0"/>
              </w:rPr>
              <w:t>专业</w:t>
            </w:r>
          </w:p>
        </w:tc>
        <w:tc>
          <w:tcPr>
            <w:tcW w:w="60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742A" w:rsidRPr="006974C4" w:rsidRDefault="0074742A" w:rsidP="000F6F9D"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 w:rsidRPr="006974C4">
              <w:rPr>
                <w:rFonts w:ascii="宋体" w:hAnsi="宋体" w:hint="eastAsia"/>
                <w:b/>
                <w:bCs/>
                <w:kern w:val="0"/>
              </w:rPr>
              <w:t>案例名称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42A" w:rsidRPr="006974C4" w:rsidRDefault="0074742A" w:rsidP="000F6F9D"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 w:rsidRPr="006974C4">
              <w:rPr>
                <w:rFonts w:ascii="宋体" w:hAnsi="宋体" w:hint="eastAsia"/>
                <w:b/>
                <w:bCs/>
                <w:kern w:val="0"/>
              </w:rPr>
              <w:t>作者</w:t>
            </w:r>
            <w:r>
              <w:rPr>
                <w:rFonts w:ascii="宋体" w:hAnsi="宋体" w:hint="eastAsia"/>
                <w:b/>
                <w:bCs/>
                <w:kern w:val="0"/>
              </w:rPr>
              <w:t>信息</w:t>
            </w:r>
          </w:p>
        </w:tc>
      </w:tr>
      <w:tr w:rsidR="0074742A" w:rsidRPr="006974C4" w:rsidTr="000F6F9D">
        <w:trPr>
          <w:trHeight w:val="460"/>
          <w:jc w:val="center"/>
        </w:trPr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42A" w:rsidRPr="006974C4" w:rsidRDefault="0074742A" w:rsidP="000F6F9D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42A" w:rsidRPr="006974C4" w:rsidRDefault="0074742A" w:rsidP="000F6F9D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60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42A" w:rsidRPr="006974C4" w:rsidRDefault="0074742A" w:rsidP="000F6F9D">
            <w:pPr>
              <w:widowControl/>
              <w:rPr>
                <w:rFonts w:ascii="宋体"/>
                <w:kern w:val="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42A" w:rsidRPr="006974C4" w:rsidRDefault="0074742A" w:rsidP="000F6F9D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2A" w:rsidRPr="006974C4" w:rsidRDefault="0074742A" w:rsidP="000F6F9D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Email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42A" w:rsidRPr="006974C4" w:rsidRDefault="0074742A" w:rsidP="000F6F9D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工作单位</w:t>
            </w:r>
          </w:p>
        </w:tc>
      </w:tr>
      <w:tr w:rsidR="0074742A" w:rsidRPr="006974C4" w:rsidTr="000F6F9D">
        <w:trPr>
          <w:trHeight w:val="46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42A" w:rsidRPr="006974C4" w:rsidRDefault="0074742A" w:rsidP="000F6F9D">
            <w:pPr>
              <w:widowControl/>
              <w:jc w:val="center"/>
              <w:rPr>
                <w:rFonts w:ascii="宋体"/>
                <w:kern w:val="0"/>
              </w:rPr>
            </w:pPr>
            <w:r w:rsidRPr="006974C4">
              <w:rPr>
                <w:rFonts w:ascii="宋体" w:hAnsi="宋体"/>
                <w:kern w:val="0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42A" w:rsidRPr="006974C4" w:rsidRDefault="0074742A" w:rsidP="000F6F9D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6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42A" w:rsidRPr="006974C4" w:rsidRDefault="0074742A" w:rsidP="000F6F9D">
            <w:pPr>
              <w:widowControl/>
              <w:rPr>
                <w:rFonts w:ascii="宋体"/>
                <w:kern w:val="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42A" w:rsidRPr="006974C4" w:rsidRDefault="0074742A" w:rsidP="000F6F9D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2A" w:rsidRPr="006974C4" w:rsidRDefault="0074742A" w:rsidP="000F6F9D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42A" w:rsidRPr="006974C4" w:rsidRDefault="0074742A" w:rsidP="000F6F9D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 w:rsidR="0074742A" w:rsidRPr="006974C4" w:rsidTr="000F6F9D">
        <w:trPr>
          <w:trHeight w:val="408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42A" w:rsidRPr="006974C4" w:rsidRDefault="0074742A" w:rsidP="000F6F9D">
            <w:pPr>
              <w:widowControl/>
              <w:jc w:val="center"/>
              <w:rPr>
                <w:rFonts w:ascii="宋体"/>
                <w:kern w:val="0"/>
              </w:rPr>
            </w:pPr>
            <w:r w:rsidRPr="006974C4">
              <w:rPr>
                <w:rFonts w:ascii="宋体" w:hAnsi="宋体"/>
                <w:kern w:val="0"/>
              </w:rPr>
              <w:t>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42A" w:rsidRPr="006974C4" w:rsidRDefault="0074742A" w:rsidP="000F6F9D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6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42A" w:rsidRPr="006974C4" w:rsidRDefault="0074742A" w:rsidP="000F6F9D">
            <w:pPr>
              <w:widowControl/>
              <w:rPr>
                <w:rFonts w:ascii="宋体"/>
                <w:kern w:val="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42A" w:rsidRPr="006974C4" w:rsidRDefault="0074742A" w:rsidP="000F6F9D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2A" w:rsidRPr="006974C4" w:rsidRDefault="0074742A" w:rsidP="000F6F9D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42A" w:rsidRPr="006974C4" w:rsidRDefault="0074742A" w:rsidP="000F6F9D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 w:rsidR="0074742A" w:rsidRPr="006974C4" w:rsidTr="000F6F9D">
        <w:trPr>
          <w:trHeight w:val="416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42A" w:rsidRPr="006974C4" w:rsidRDefault="0074742A" w:rsidP="000F6F9D">
            <w:pPr>
              <w:widowControl/>
              <w:jc w:val="center"/>
              <w:rPr>
                <w:rFonts w:ascii="宋体"/>
                <w:kern w:val="0"/>
              </w:rPr>
            </w:pPr>
            <w:r w:rsidRPr="006974C4">
              <w:rPr>
                <w:rFonts w:ascii="宋体" w:hAnsi="宋体"/>
                <w:kern w:val="0"/>
              </w:rPr>
              <w:t>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42A" w:rsidRPr="006974C4" w:rsidRDefault="0074742A" w:rsidP="000F6F9D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6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42A" w:rsidRPr="006974C4" w:rsidRDefault="0074742A" w:rsidP="000F6F9D">
            <w:pPr>
              <w:widowControl/>
              <w:rPr>
                <w:rFonts w:ascii="宋体"/>
                <w:kern w:val="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42A" w:rsidRPr="006974C4" w:rsidRDefault="0074742A" w:rsidP="000F6F9D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2A" w:rsidRPr="006974C4" w:rsidRDefault="0074742A" w:rsidP="000F6F9D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42A" w:rsidRPr="006974C4" w:rsidRDefault="0074742A" w:rsidP="000F6F9D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 w:rsidR="0074742A" w:rsidRPr="006974C4" w:rsidTr="000F6F9D">
        <w:trPr>
          <w:trHeight w:val="422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42A" w:rsidRPr="006974C4" w:rsidRDefault="0074742A" w:rsidP="000F6F9D">
            <w:pPr>
              <w:widowControl/>
              <w:jc w:val="center"/>
              <w:rPr>
                <w:rFonts w:ascii="宋体"/>
                <w:kern w:val="0"/>
              </w:rPr>
            </w:pPr>
            <w:r w:rsidRPr="006974C4">
              <w:rPr>
                <w:rFonts w:ascii="宋体" w:hAnsi="宋体"/>
                <w:kern w:val="0"/>
              </w:rPr>
              <w:t>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42A" w:rsidRPr="006974C4" w:rsidRDefault="0074742A" w:rsidP="000F6F9D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6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42A" w:rsidRPr="006974C4" w:rsidRDefault="0074742A" w:rsidP="000F6F9D">
            <w:pPr>
              <w:widowControl/>
              <w:rPr>
                <w:rFonts w:ascii="宋体"/>
                <w:kern w:val="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42A" w:rsidRPr="006974C4" w:rsidRDefault="0074742A" w:rsidP="000F6F9D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2A" w:rsidRPr="006974C4" w:rsidRDefault="0074742A" w:rsidP="000F6F9D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42A" w:rsidRPr="006974C4" w:rsidRDefault="0074742A" w:rsidP="000F6F9D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 w:rsidR="0074742A" w:rsidRPr="006974C4" w:rsidTr="000F6F9D">
        <w:trPr>
          <w:trHeight w:val="428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42A" w:rsidRPr="006974C4" w:rsidRDefault="0074742A" w:rsidP="000F6F9D">
            <w:pPr>
              <w:widowControl/>
              <w:jc w:val="center"/>
              <w:rPr>
                <w:rFonts w:ascii="宋体"/>
                <w:kern w:val="0"/>
              </w:rPr>
            </w:pPr>
            <w:r w:rsidRPr="006974C4">
              <w:rPr>
                <w:rFonts w:ascii="宋体" w:hAnsi="宋体"/>
                <w:kern w:val="0"/>
              </w:rPr>
              <w:t>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42A" w:rsidRPr="006974C4" w:rsidRDefault="0074742A" w:rsidP="000F6F9D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6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42A" w:rsidRPr="006974C4" w:rsidRDefault="0074742A" w:rsidP="000F6F9D">
            <w:pPr>
              <w:widowControl/>
              <w:rPr>
                <w:rFonts w:ascii="宋体"/>
                <w:kern w:val="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42A" w:rsidRPr="006974C4" w:rsidRDefault="0074742A" w:rsidP="000F6F9D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2A" w:rsidRPr="006974C4" w:rsidRDefault="0074742A" w:rsidP="000F6F9D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42A" w:rsidRPr="006974C4" w:rsidRDefault="0074742A" w:rsidP="000F6F9D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 w:rsidR="0074742A" w:rsidRPr="006974C4" w:rsidTr="000F6F9D">
        <w:trPr>
          <w:trHeight w:val="406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42A" w:rsidRPr="006974C4" w:rsidRDefault="0074742A" w:rsidP="000F6F9D">
            <w:pPr>
              <w:widowControl/>
              <w:jc w:val="center"/>
              <w:rPr>
                <w:rFonts w:ascii="宋体"/>
                <w:kern w:val="0"/>
              </w:rPr>
            </w:pPr>
            <w:r w:rsidRPr="006974C4">
              <w:rPr>
                <w:rFonts w:ascii="宋体" w:hAnsi="宋体"/>
                <w:kern w:val="0"/>
              </w:rPr>
              <w:t>6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42A" w:rsidRPr="006974C4" w:rsidRDefault="0074742A" w:rsidP="000F6F9D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6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42A" w:rsidRPr="006974C4" w:rsidRDefault="0074742A" w:rsidP="000F6F9D">
            <w:pPr>
              <w:widowControl/>
              <w:rPr>
                <w:rFonts w:ascii="宋体"/>
                <w:kern w:val="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42A" w:rsidRPr="006974C4" w:rsidRDefault="0074742A" w:rsidP="000F6F9D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2A" w:rsidRPr="006974C4" w:rsidRDefault="0074742A" w:rsidP="000F6F9D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42A" w:rsidRPr="006974C4" w:rsidRDefault="0074742A" w:rsidP="000F6F9D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 w:rsidR="0074742A" w:rsidRPr="006974C4" w:rsidTr="000F6F9D">
        <w:trPr>
          <w:trHeight w:val="412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42A" w:rsidRPr="006974C4" w:rsidRDefault="0074742A" w:rsidP="000F6F9D">
            <w:pPr>
              <w:widowControl/>
              <w:jc w:val="center"/>
              <w:rPr>
                <w:rFonts w:ascii="宋体"/>
                <w:kern w:val="0"/>
              </w:rPr>
            </w:pPr>
            <w:r w:rsidRPr="006974C4">
              <w:rPr>
                <w:rFonts w:ascii="宋体" w:hAnsi="宋体"/>
                <w:kern w:val="0"/>
              </w:rPr>
              <w:t>7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42A" w:rsidRPr="006974C4" w:rsidRDefault="0074742A" w:rsidP="000F6F9D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6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42A" w:rsidRPr="006974C4" w:rsidRDefault="0074742A" w:rsidP="000F6F9D">
            <w:pPr>
              <w:widowControl/>
              <w:rPr>
                <w:rFonts w:ascii="宋体"/>
                <w:kern w:val="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42A" w:rsidRPr="006974C4" w:rsidRDefault="0074742A" w:rsidP="000F6F9D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2A" w:rsidRPr="006974C4" w:rsidRDefault="0074742A" w:rsidP="000F6F9D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42A" w:rsidRPr="006974C4" w:rsidRDefault="0074742A" w:rsidP="000F6F9D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 w:rsidR="0074742A" w:rsidRPr="006974C4" w:rsidTr="000F6F9D">
        <w:trPr>
          <w:trHeight w:val="412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42A" w:rsidRPr="006974C4" w:rsidRDefault="0074742A" w:rsidP="000F6F9D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8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42A" w:rsidRPr="006974C4" w:rsidRDefault="0074742A" w:rsidP="000F6F9D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6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42A" w:rsidRPr="006974C4" w:rsidRDefault="0074742A" w:rsidP="000F6F9D">
            <w:pPr>
              <w:widowControl/>
              <w:rPr>
                <w:rFonts w:ascii="宋体"/>
                <w:kern w:val="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42A" w:rsidRPr="006974C4" w:rsidRDefault="0074742A" w:rsidP="000F6F9D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2A" w:rsidRPr="006974C4" w:rsidRDefault="0074742A" w:rsidP="000F6F9D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42A" w:rsidRPr="006974C4" w:rsidRDefault="0074742A" w:rsidP="000F6F9D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 w:rsidR="0074742A" w:rsidRPr="006974C4" w:rsidTr="000F6F9D">
        <w:trPr>
          <w:trHeight w:val="412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42A" w:rsidRPr="006974C4" w:rsidRDefault="0074742A" w:rsidP="000F6F9D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9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42A" w:rsidRPr="006974C4" w:rsidRDefault="0074742A" w:rsidP="000F6F9D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6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42A" w:rsidRPr="006974C4" w:rsidRDefault="0074742A" w:rsidP="000F6F9D">
            <w:pPr>
              <w:widowControl/>
              <w:rPr>
                <w:rFonts w:ascii="宋体"/>
                <w:kern w:val="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42A" w:rsidRPr="006974C4" w:rsidRDefault="0074742A" w:rsidP="000F6F9D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2A" w:rsidRPr="006974C4" w:rsidRDefault="0074742A" w:rsidP="000F6F9D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42A" w:rsidRPr="006974C4" w:rsidRDefault="0074742A" w:rsidP="000F6F9D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 w:rsidR="0074742A" w:rsidRPr="006974C4" w:rsidTr="000F6F9D">
        <w:trPr>
          <w:trHeight w:val="412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42A" w:rsidRPr="006974C4" w:rsidRDefault="0074742A" w:rsidP="000F6F9D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10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42A" w:rsidRPr="006974C4" w:rsidRDefault="0074742A" w:rsidP="000F6F9D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6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42A" w:rsidRPr="006974C4" w:rsidRDefault="0074742A" w:rsidP="000F6F9D">
            <w:pPr>
              <w:widowControl/>
              <w:rPr>
                <w:rFonts w:ascii="宋体"/>
                <w:kern w:val="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42A" w:rsidRPr="006974C4" w:rsidRDefault="0074742A" w:rsidP="000F6F9D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2A" w:rsidRPr="006974C4" w:rsidRDefault="0074742A" w:rsidP="000F6F9D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42A" w:rsidRPr="006974C4" w:rsidRDefault="0074742A" w:rsidP="000F6F9D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</w:tbl>
    <w:p w:rsidR="0074742A" w:rsidRPr="005C3259" w:rsidRDefault="0074742A" w:rsidP="004900E4">
      <w:pPr>
        <w:spacing w:line="400" w:lineRule="exact"/>
        <w:jc w:val="left"/>
        <w:rPr>
          <w:sz w:val="18"/>
          <w:szCs w:val="18"/>
        </w:rPr>
      </w:pPr>
      <w:r w:rsidRPr="007114C3">
        <w:rPr>
          <w:rFonts w:hint="eastAsia"/>
          <w:sz w:val="18"/>
          <w:szCs w:val="18"/>
        </w:rPr>
        <w:t>注：</w:t>
      </w:r>
      <w:r>
        <w:rPr>
          <w:rFonts w:hint="eastAsia"/>
          <w:sz w:val="18"/>
          <w:szCs w:val="18"/>
        </w:rPr>
        <w:t>如一个案例</w:t>
      </w:r>
      <w:r w:rsidRPr="007114C3">
        <w:rPr>
          <w:rFonts w:hint="eastAsia"/>
          <w:sz w:val="18"/>
          <w:szCs w:val="18"/>
        </w:rPr>
        <w:t>有多位作者，请将所有作者信息列出。</w:t>
      </w:r>
      <w:r>
        <w:rPr>
          <w:rFonts w:hint="eastAsia"/>
          <w:sz w:val="18"/>
          <w:szCs w:val="18"/>
        </w:rPr>
        <w:t>如有</w:t>
      </w:r>
      <w:r w:rsidRPr="007114C3">
        <w:rPr>
          <w:rFonts w:hint="eastAsia"/>
          <w:sz w:val="18"/>
          <w:szCs w:val="18"/>
        </w:rPr>
        <w:t>外单位</w:t>
      </w:r>
      <w:r>
        <w:rPr>
          <w:rFonts w:hint="eastAsia"/>
          <w:sz w:val="18"/>
          <w:szCs w:val="18"/>
        </w:rPr>
        <w:t>作者</w:t>
      </w:r>
      <w:r w:rsidRPr="007114C3">
        <w:rPr>
          <w:rFonts w:hint="eastAsia"/>
          <w:sz w:val="18"/>
          <w:szCs w:val="18"/>
        </w:rPr>
        <w:t>，也请注明</w:t>
      </w:r>
      <w:r>
        <w:rPr>
          <w:rFonts w:hint="eastAsia"/>
          <w:sz w:val="18"/>
          <w:szCs w:val="18"/>
        </w:rPr>
        <w:t>其</w:t>
      </w:r>
      <w:r w:rsidRPr="007114C3">
        <w:rPr>
          <w:rFonts w:hint="eastAsia"/>
          <w:sz w:val="18"/>
          <w:szCs w:val="18"/>
        </w:rPr>
        <w:t>工作单位</w:t>
      </w:r>
      <w:r>
        <w:rPr>
          <w:rFonts w:hint="eastAsia"/>
          <w:sz w:val="18"/>
          <w:szCs w:val="18"/>
        </w:rPr>
        <w:t>。</w:t>
      </w:r>
    </w:p>
    <w:p w:rsidR="0074742A" w:rsidRPr="004900E4" w:rsidRDefault="0074742A"/>
    <w:sectPr w:rsidR="0074742A" w:rsidRPr="004900E4" w:rsidSect="007267AA">
      <w:pgSz w:w="16840" w:h="11900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0E4"/>
    <w:rsid w:val="000F6F9D"/>
    <w:rsid w:val="0026664D"/>
    <w:rsid w:val="00397513"/>
    <w:rsid w:val="004900E4"/>
    <w:rsid w:val="005A33AF"/>
    <w:rsid w:val="005C3259"/>
    <w:rsid w:val="00685069"/>
    <w:rsid w:val="006974C4"/>
    <w:rsid w:val="007114C3"/>
    <w:rsid w:val="007267AA"/>
    <w:rsid w:val="0074742A"/>
    <w:rsid w:val="007B62CC"/>
    <w:rsid w:val="00D83618"/>
    <w:rsid w:val="00DF4813"/>
    <w:rsid w:val="00E81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0E4"/>
    <w:pPr>
      <w:widowControl w:val="0"/>
      <w:jc w:val="both"/>
    </w:pPr>
    <w:rPr>
      <w:rFonts w:ascii="Cambria" w:hAnsi="Cambria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27</Words>
  <Characters>158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ZGC</dc:creator>
  <cp:keywords/>
  <dc:description/>
  <cp:lastModifiedBy>HZH</cp:lastModifiedBy>
  <cp:revision>4</cp:revision>
  <dcterms:created xsi:type="dcterms:W3CDTF">2017-12-01T06:44:00Z</dcterms:created>
  <dcterms:modified xsi:type="dcterms:W3CDTF">2018-01-22T07:10:00Z</dcterms:modified>
</cp:coreProperties>
</file>