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89" w:rsidRPr="004B33CE" w:rsidRDefault="00295C89" w:rsidP="00304205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：</w:t>
      </w:r>
    </w:p>
    <w:p w:rsidR="00295C89" w:rsidRDefault="00295C89" w:rsidP="00304205">
      <w:pPr>
        <w:spacing w:line="40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295C89" w:rsidRPr="00C70A9B" w:rsidRDefault="00295C89" w:rsidP="00304205">
      <w:pPr>
        <w:spacing w:line="40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C70A9B">
        <w:rPr>
          <w:rFonts w:ascii="黑体" w:eastAsia="黑体" w:hAnsi="黑体" w:hint="eastAsia"/>
          <w:kern w:val="0"/>
          <w:sz w:val="32"/>
          <w:szCs w:val="32"/>
        </w:rPr>
        <w:t>作者授权书</w:t>
      </w:r>
    </w:p>
    <w:p w:rsidR="00295C89" w:rsidRPr="00C70A9B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</w:p>
    <w:p w:rsidR="00295C89" w:rsidRPr="00396ABD" w:rsidRDefault="00295C89" w:rsidP="0030420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b/>
          <w:sz w:val="28"/>
          <w:szCs w:val="28"/>
        </w:rPr>
        <w:t>：</w:t>
      </w:r>
    </w:p>
    <w:p w:rsidR="00295C89" w:rsidRPr="00396ABD" w:rsidRDefault="00295C89" w:rsidP="00304205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本人同意案例</w:t>
      </w:r>
      <w:r>
        <w:rPr>
          <w:rFonts w:ascii="Times New Roman" w:hAnsi="Times New Roman"/>
          <w:szCs w:val="20"/>
          <w:u w:val="single"/>
        </w:rPr>
        <w:t xml:space="preserve">                                           </w:t>
      </w:r>
      <w:r w:rsidRPr="00396ABD">
        <w:rPr>
          <w:rFonts w:ascii="Times New Roman" w:hAnsi="Times New Roman" w:hint="eastAsia"/>
          <w:szCs w:val="20"/>
        </w:rPr>
        <w:t>被中国专业学位教学案例中心收录。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本人郑重地作如下声明：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1.</w:t>
      </w:r>
      <w:r w:rsidRPr="00396ABD">
        <w:rPr>
          <w:rFonts w:ascii="Times New Roman" w:hAnsi="Times New Roman" w:hint="eastAsia"/>
          <w:szCs w:val="20"/>
        </w:rPr>
        <w:t>该案例为作者原创，未公开发表，没有一稿多投。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2.</w:t>
      </w:r>
      <w:r w:rsidRPr="00396ABD">
        <w:rPr>
          <w:rFonts w:ascii="Times New Roman" w:hAnsi="Times New Roman" w:hint="eastAsia"/>
          <w:szCs w:val="20"/>
        </w:rPr>
        <w:t>该案例所有引用资料均注明出处，不涉及保密与知识产权的侵权等问题，对于署名无异议。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3.</w:t>
      </w:r>
      <w:r w:rsidRPr="00396ABD">
        <w:rPr>
          <w:rFonts w:ascii="Times New Roman" w:hAnsi="Times New Roman" w:hint="eastAsia"/>
          <w:szCs w:val="20"/>
        </w:rPr>
        <w:t>该案例被中国专业学位教学案例中心收录后：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（</w:t>
      </w:r>
      <w:r w:rsidRPr="00396ABD">
        <w:rPr>
          <w:rFonts w:ascii="Times New Roman" w:hAnsi="Times New Roman"/>
          <w:szCs w:val="20"/>
        </w:rPr>
        <w:t>1</w:t>
      </w:r>
      <w:r w:rsidRPr="00396ABD">
        <w:rPr>
          <w:rFonts w:ascii="Times New Roman" w:hAnsi="Times New Roman" w:hint="eastAsia"/>
          <w:szCs w:val="20"/>
        </w:rPr>
        <w:t>）作者享有案例的署名权、修改权、改编权，中国专业学位教学案例中心享有并有权同意第三方享有以下权利：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案例的复制权、修改权、发表权、发行权、信息网络传播权、改编权、汇编权和翻译权。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szCs w:val="20"/>
        </w:rPr>
        <w:t>拥有代表本人与其他机构或个人进行案例交换、购买、出版等商务谈判、合作的权利。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color w:val="000000"/>
          <w:szCs w:val="20"/>
        </w:rPr>
        <w:t>（</w:t>
      </w:r>
      <w:r w:rsidRPr="00396ABD">
        <w:rPr>
          <w:rFonts w:ascii="Times New Roman" w:hAnsi="Times New Roman"/>
          <w:color w:val="000000"/>
          <w:szCs w:val="20"/>
        </w:rPr>
        <w:t>2</w:t>
      </w:r>
      <w:r w:rsidRPr="00396ABD">
        <w:rPr>
          <w:rFonts w:ascii="Times New Roman" w:hAnsi="Times New Roman" w:hint="eastAsia"/>
          <w:color w:val="000000"/>
          <w:szCs w:val="20"/>
        </w:rPr>
        <w:t>）未经</w:t>
      </w: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color w:val="000000"/>
          <w:szCs w:val="20"/>
        </w:rPr>
        <w:t>同意，本人不得授权第三方使用该案例。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本授权书要求第一作者签字确认，并对各项承诺负全责。</w:t>
      </w:r>
    </w:p>
    <w:p w:rsidR="00295C89" w:rsidRPr="00396ABD" w:rsidRDefault="00295C89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本授权书所涉及事项对该案例全体作者具有约束力。</w:t>
      </w:r>
    </w:p>
    <w:p w:rsidR="00295C89" w:rsidRPr="00396ABD" w:rsidRDefault="00295C89" w:rsidP="00304205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:rsidR="00295C89" w:rsidRPr="00396ABD" w:rsidRDefault="00295C89" w:rsidP="00304205">
      <w:pPr>
        <w:wordWrap w:val="0"/>
        <w:spacing w:line="360" w:lineRule="auto"/>
        <w:ind w:right="240" w:firstLineChars="1850" w:firstLine="4457"/>
        <w:rPr>
          <w:rFonts w:ascii="Times New Roman" w:hAnsi="Times New Roman"/>
          <w:b/>
          <w:color w:val="A6A6A6"/>
          <w:szCs w:val="20"/>
        </w:rPr>
      </w:pPr>
      <w:r w:rsidRPr="00396ABD">
        <w:rPr>
          <w:rFonts w:ascii="Times New Roman" w:hAnsi="Times New Roman" w:hint="eastAsia"/>
          <w:b/>
          <w:szCs w:val="20"/>
        </w:rPr>
        <w:t>第一作者签名：</w:t>
      </w:r>
    </w:p>
    <w:p w:rsidR="00295C89" w:rsidRPr="00916088" w:rsidRDefault="00295C89" w:rsidP="00304205">
      <w:pPr>
        <w:widowControl/>
        <w:shd w:val="clear" w:color="auto" w:fill="FEFEFE"/>
        <w:spacing w:line="420" w:lineRule="atLeast"/>
        <w:ind w:firstLine="4800"/>
        <w:rPr>
          <w:rFonts w:ascii="宋体" w:cs="宋体"/>
          <w:color w:val="000000"/>
          <w:kern w:val="0"/>
        </w:rPr>
      </w:pPr>
      <w:r w:rsidRPr="00916088">
        <w:rPr>
          <w:rFonts w:ascii="宋体" w:hAnsi="宋体" w:cs="宋体" w:hint="eastAsia"/>
          <w:b/>
          <w:bCs/>
          <w:color w:val="000000"/>
          <w:kern w:val="0"/>
        </w:rPr>
        <w:t>证件号码：</w:t>
      </w:r>
    </w:p>
    <w:p w:rsidR="00295C89" w:rsidRPr="00916088" w:rsidRDefault="00295C89" w:rsidP="00304205">
      <w:pPr>
        <w:widowControl/>
        <w:shd w:val="clear" w:color="auto" w:fill="FEFEFE"/>
        <w:spacing w:line="420" w:lineRule="atLeast"/>
        <w:ind w:firstLine="4800"/>
        <w:rPr>
          <w:rFonts w:ascii="宋体" w:cs="宋体"/>
          <w:color w:val="000000"/>
          <w:kern w:val="0"/>
        </w:rPr>
      </w:pPr>
      <w:r w:rsidRPr="00916088">
        <w:rPr>
          <w:rFonts w:ascii="宋体" w:hAnsi="宋体" w:cs="宋体" w:hint="eastAsia"/>
          <w:b/>
          <w:bCs/>
          <w:color w:val="000000"/>
          <w:kern w:val="0"/>
        </w:rPr>
        <w:t>常用联系电话：</w:t>
      </w:r>
    </w:p>
    <w:p w:rsidR="00295C89" w:rsidRPr="00916088" w:rsidRDefault="00295C89" w:rsidP="00304205">
      <w:pPr>
        <w:spacing w:line="360" w:lineRule="auto"/>
        <w:ind w:firstLineChars="1850" w:firstLine="4457"/>
        <w:jc w:val="right"/>
        <w:rPr>
          <w:rFonts w:ascii="Times New Roman" w:hAnsi="Times New Roman"/>
          <w:b/>
          <w:color w:val="A6A6A6"/>
          <w:szCs w:val="20"/>
        </w:rPr>
      </w:pPr>
    </w:p>
    <w:p w:rsidR="00295C89" w:rsidRDefault="00295C89">
      <w:r>
        <w:rPr>
          <w:rFonts w:ascii="Times New Roman" w:hAnsi="Times New Roman"/>
          <w:b/>
          <w:szCs w:val="20"/>
        </w:rPr>
        <w:t xml:space="preserve">                                              </w:t>
      </w:r>
      <w:r w:rsidRPr="00396ABD">
        <w:rPr>
          <w:rFonts w:ascii="Times New Roman" w:hAnsi="Times New Roman" w:hint="eastAsia"/>
          <w:szCs w:val="20"/>
        </w:rPr>
        <w:t>年</w:t>
      </w:r>
      <w:r>
        <w:rPr>
          <w:rFonts w:ascii="Times New Roman" w:hAnsi="Times New Roman"/>
          <w:szCs w:val="20"/>
        </w:rPr>
        <w:t xml:space="preserve">  </w:t>
      </w:r>
      <w:r w:rsidRPr="00396ABD">
        <w:rPr>
          <w:rFonts w:ascii="Times New Roman" w:hAnsi="Times New Roman" w:hint="eastAsia"/>
          <w:szCs w:val="20"/>
        </w:rPr>
        <w:t>月</w:t>
      </w:r>
      <w:r>
        <w:rPr>
          <w:rFonts w:ascii="Times New Roman" w:hAnsi="Times New Roman"/>
          <w:szCs w:val="20"/>
        </w:rPr>
        <w:t xml:space="preserve">  </w:t>
      </w:r>
      <w:r w:rsidRPr="00396ABD">
        <w:rPr>
          <w:rFonts w:ascii="Times New Roman" w:hAnsi="Times New Roman" w:hint="eastAsia"/>
          <w:szCs w:val="20"/>
        </w:rPr>
        <w:t>日</w:t>
      </w:r>
      <w:bookmarkStart w:id="0" w:name="_GoBack"/>
      <w:bookmarkEnd w:id="0"/>
    </w:p>
    <w:sectPr w:rsidR="00295C89" w:rsidSect="00DA127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89" w:rsidRDefault="00295C89" w:rsidP="00DA127A">
      <w:r>
        <w:separator/>
      </w:r>
    </w:p>
  </w:endnote>
  <w:endnote w:type="continuationSeparator" w:id="0">
    <w:p w:rsidR="00295C89" w:rsidRDefault="00295C89" w:rsidP="00DA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89" w:rsidRDefault="00295C89" w:rsidP="000653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C89" w:rsidRDefault="00295C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89" w:rsidRDefault="00295C89" w:rsidP="000653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5C89" w:rsidRDefault="00295C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89" w:rsidRDefault="00295C89" w:rsidP="00DA127A">
      <w:r>
        <w:separator/>
      </w:r>
    </w:p>
  </w:footnote>
  <w:footnote w:type="continuationSeparator" w:id="0">
    <w:p w:rsidR="00295C89" w:rsidRDefault="00295C89" w:rsidP="00DA1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205"/>
    <w:rsid w:val="00065317"/>
    <w:rsid w:val="00154674"/>
    <w:rsid w:val="00295C89"/>
    <w:rsid w:val="00304205"/>
    <w:rsid w:val="00396ABD"/>
    <w:rsid w:val="004B33CE"/>
    <w:rsid w:val="00685069"/>
    <w:rsid w:val="008C78B6"/>
    <w:rsid w:val="00916088"/>
    <w:rsid w:val="00995212"/>
    <w:rsid w:val="00C05946"/>
    <w:rsid w:val="00C70A9B"/>
    <w:rsid w:val="00DA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05"/>
    <w:pPr>
      <w:widowControl w:val="0"/>
      <w:jc w:val="both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4205"/>
    <w:rPr>
      <w:rFonts w:ascii="Cambria" w:eastAsia="宋体" w:hAnsi="Cambri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042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HZH</cp:lastModifiedBy>
  <cp:revision>2</cp:revision>
  <dcterms:created xsi:type="dcterms:W3CDTF">2017-12-01T06:46:00Z</dcterms:created>
  <dcterms:modified xsi:type="dcterms:W3CDTF">2018-01-22T07:08:00Z</dcterms:modified>
</cp:coreProperties>
</file>