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F86" w:rsidRPr="003D3DF1" w:rsidRDefault="005E4F86" w:rsidP="000E172E">
      <w:pPr>
        <w:jc w:val="center"/>
        <w:rPr>
          <w:rFonts w:ascii="黑体" w:eastAsia="黑体"/>
          <w:bCs/>
          <w:sz w:val="32"/>
          <w:szCs w:val="32"/>
        </w:rPr>
      </w:pPr>
      <w:r w:rsidRPr="003D3DF1">
        <w:rPr>
          <w:rFonts w:ascii="黑体" w:eastAsia="黑体" w:hint="eastAsia"/>
          <w:bCs/>
          <w:sz w:val="32"/>
          <w:szCs w:val="32"/>
        </w:rPr>
        <w:t>全国</w:t>
      </w:r>
      <w:r>
        <w:rPr>
          <w:rFonts w:ascii="黑体" w:eastAsia="黑体" w:hint="eastAsia"/>
          <w:bCs/>
          <w:sz w:val="32"/>
          <w:szCs w:val="32"/>
        </w:rPr>
        <w:t>教育</w:t>
      </w:r>
      <w:r w:rsidRPr="003D3DF1">
        <w:rPr>
          <w:rFonts w:ascii="黑体" w:eastAsia="黑体" w:hint="eastAsia"/>
          <w:bCs/>
          <w:sz w:val="32"/>
          <w:szCs w:val="32"/>
        </w:rPr>
        <w:t>专业学位</w:t>
      </w:r>
      <w:r>
        <w:rPr>
          <w:rFonts w:ascii="黑体" w:eastAsia="黑体" w:hint="eastAsia"/>
          <w:bCs/>
          <w:sz w:val="32"/>
          <w:szCs w:val="32"/>
        </w:rPr>
        <w:t>研究生教育</w:t>
      </w:r>
      <w:r w:rsidRPr="003D3DF1">
        <w:rPr>
          <w:rFonts w:ascii="黑体" w:eastAsia="黑体" w:hint="eastAsia"/>
          <w:bCs/>
          <w:sz w:val="32"/>
          <w:szCs w:val="32"/>
        </w:rPr>
        <w:t>指导委员会</w:t>
      </w:r>
    </w:p>
    <w:p w:rsidR="005E4F86" w:rsidRPr="003D3DF1" w:rsidRDefault="005E4F86" w:rsidP="00D409DE">
      <w:pPr>
        <w:spacing w:afterLines="50"/>
        <w:jc w:val="center"/>
        <w:rPr>
          <w:rFonts w:ascii="黑体" w:eastAsia="黑体"/>
          <w:sz w:val="32"/>
          <w:szCs w:val="32"/>
        </w:rPr>
      </w:pPr>
      <w:r w:rsidRPr="003D3DF1">
        <w:rPr>
          <w:rFonts w:ascii="黑体" w:eastAsia="黑体" w:hint="eastAsia"/>
          <w:bCs/>
          <w:sz w:val="32"/>
          <w:szCs w:val="32"/>
        </w:rPr>
        <w:t>评选</w:t>
      </w:r>
      <w:r>
        <w:rPr>
          <w:rFonts w:ascii="黑体" w:eastAsia="黑体" w:hint="eastAsia"/>
          <w:bCs/>
          <w:sz w:val="32"/>
          <w:szCs w:val="32"/>
        </w:rPr>
        <w:t>第七届全国教育</w:t>
      </w:r>
      <w:r w:rsidRPr="003D3DF1">
        <w:rPr>
          <w:rFonts w:ascii="黑体" w:eastAsia="黑体" w:hint="eastAsia"/>
          <w:bCs/>
          <w:sz w:val="32"/>
          <w:szCs w:val="32"/>
        </w:rPr>
        <w:t>硕士</w:t>
      </w:r>
      <w:r>
        <w:rPr>
          <w:rFonts w:ascii="黑体" w:eastAsia="黑体" w:hint="eastAsia"/>
          <w:bCs/>
          <w:sz w:val="32"/>
          <w:szCs w:val="32"/>
        </w:rPr>
        <w:t>优秀教师</w:t>
      </w:r>
      <w:r w:rsidRPr="003D3DF1">
        <w:rPr>
          <w:rFonts w:ascii="黑体" w:eastAsia="黑体" w:hint="eastAsia"/>
          <w:sz w:val="32"/>
          <w:szCs w:val="32"/>
        </w:rPr>
        <w:t>推荐表</w:t>
      </w: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39"/>
        <w:gridCol w:w="3179"/>
        <w:gridCol w:w="1668"/>
        <w:gridCol w:w="2894"/>
      </w:tblGrid>
      <w:tr w:rsidR="005E4F86" w:rsidRPr="003D3DF1" w:rsidTr="00DF37A5">
        <w:trPr>
          <w:trHeight w:val="447"/>
        </w:trPr>
        <w:tc>
          <w:tcPr>
            <w:tcW w:w="2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86" w:rsidRPr="003D3DF1" w:rsidRDefault="005E4F86" w:rsidP="00DF37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D3DF1">
              <w:rPr>
                <w:rFonts w:ascii="仿宋_GB2312" w:eastAsia="仿宋_GB2312" w:hint="eastAsia"/>
                <w:sz w:val="32"/>
                <w:szCs w:val="32"/>
              </w:rPr>
              <w:t>姓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 w:rsidRPr="003D3DF1">
              <w:rPr>
                <w:rFonts w:ascii="仿宋_GB2312" w:eastAsia="仿宋_GB2312" w:hint="eastAsia"/>
                <w:sz w:val="32"/>
                <w:szCs w:val="32"/>
              </w:rPr>
              <w:t>名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86" w:rsidRPr="003D3DF1" w:rsidRDefault="005E4F86" w:rsidP="00DF37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86" w:rsidRPr="003D3DF1" w:rsidRDefault="005E4F86" w:rsidP="005E4F86">
            <w:pPr>
              <w:ind w:firstLineChars="100" w:firstLine="31680"/>
              <w:rPr>
                <w:rFonts w:ascii="仿宋_GB2312" w:eastAsia="仿宋_GB2312"/>
                <w:sz w:val="32"/>
                <w:szCs w:val="32"/>
              </w:rPr>
            </w:pPr>
            <w:r w:rsidRPr="003D3DF1">
              <w:rPr>
                <w:rFonts w:ascii="仿宋_GB2312" w:eastAsia="仿宋_GB2312" w:hint="eastAsia"/>
                <w:sz w:val="32"/>
                <w:szCs w:val="32"/>
              </w:rPr>
              <w:t>性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 w:rsidRPr="003D3DF1">
              <w:rPr>
                <w:rFonts w:ascii="仿宋_GB2312" w:eastAsia="仿宋_GB2312" w:hint="eastAsia"/>
                <w:sz w:val="32"/>
                <w:szCs w:val="32"/>
              </w:rPr>
              <w:t>别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F86" w:rsidRPr="003D3DF1" w:rsidRDefault="005E4F86" w:rsidP="00DF37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E4F86" w:rsidRPr="003D3DF1" w:rsidTr="00DF37A5">
        <w:trPr>
          <w:trHeight w:val="467"/>
        </w:trPr>
        <w:tc>
          <w:tcPr>
            <w:tcW w:w="2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86" w:rsidRPr="003D3DF1" w:rsidRDefault="005E4F86" w:rsidP="00DF37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院（系所）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86" w:rsidRPr="003D3DF1" w:rsidRDefault="005E4F86" w:rsidP="00DF37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86" w:rsidRPr="003D3DF1" w:rsidRDefault="005E4F86" w:rsidP="00DF37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课程名称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F86" w:rsidRPr="003D3DF1" w:rsidRDefault="005E4F86" w:rsidP="00DF37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E4F86" w:rsidRPr="003D3DF1" w:rsidTr="00DF37A5">
        <w:trPr>
          <w:trHeight w:val="435"/>
        </w:trPr>
        <w:tc>
          <w:tcPr>
            <w:tcW w:w="2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86" w:rsidRPr="003D3DF1" w:rsidRDefault="005E4F86" w:rsidP="00DF37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专业背景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86" w:rsidRPr="003D3DF1" w:rsidRDefault="005E4F86" w:rsidP="00DF37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86" w:rsidRPr="003D3DF1" w:rsidRDefault="005E4F86" w:rsidP="00DF37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指导专业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F86" w:rsidRPr="003D3DF1" w:rsidRDefault="005E4F86" w:rsidP="00DF37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E4F86" w:rsidRPr="003D3DF1" w:rsidTr="00D409DE">
        <w:trPr>
          <w:trHeight w:val="10395"/>
        </w:trPr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4F86" w:rsidRDefault="005E4F86" w:rsidP="00DF37A5">
            <w:pPr>
              <w:rPr>
                <w:rFonts w:ascii="仿宋_GB2312" w:eastAsia="仿宋_GB2312"/>
                <w:sz w:val="32"/>
                <w:szCs w:val="32"/>
              </w:rPr>
            </w:pPr>
            <w:r w:rsidRPr="003D3DF1">
              <w:rPr>
                <w:rFonts w:ascii="仿宋_GB2312" w:eastAsia="仿宋_GB2312" w:hint="eastAsia"/>
                <w:sz w:val="32"/>
                <w:szCs w:val="32"/>
              </w:rPr>
              <w:t>工作</w:t>
            </w:r>
            <w:r>
              <w:rPr>
                <w:rFonts w:ascii="仿宋_GB2312" w:eastAsia="仿宋_GB2312" w:hint="eastAsia"/>
                <w:sz w:val="32"/>
                <w:szCs w:val="32"/>
              </w:rPr>
              <w:t>情况</w:t>
            </w:r>
            <w:r w:rsidRPr="003D3DF1">
              <w:rPr>
                <w:rFonts w:ascii="仿宋_GB2312" w:eastAsia="仿宋_GB2312" w:hint="eastAsia"/>
                <w:sz w:val="32"/>
                <w:szCs w:val="32"/>
              </w:rPr>
              <w:t>（近三年）：</w:t>
            </w:r>
          </w:p>
        </w:tc>
      </w:tr>
      <w:tr w:rsidR="005E4F86" w:rsidRPr="003D3DF1" w:rsidTr="00DF37A5">
        <w:trPr>
          <w:trHeight w:val="9346"/>
        </w:trPr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4F86" w:rsidRPr="003D3DF1" w:rsidRDefault="005E4F86" w:rsidP="00DF37A5">
            <w:pPr>
              <w:rPr>
                <w:rFonts w:ascii="仿宋_GB2312" w:eastAsia="仿宋_GB2312"/>
                <w:sz w:val="32"/>
                <w:szCs w:val="32"/>
              </w:rPr>
            </w:pPr>
            <w:r w:rsidRPr="003D3DF1">
              <w:rPr>
                <w:rFonts w:ascii="仿宋_GB2312" w:eastAsia="仿宋_GB2312" w:hint="eastAsia"/>
                <w:sz w:val="32"/>
                <w:szCs w:val="32"/>
              </w:rPr>
              <w:t>综合评定</w:t>
            </w:r>
          </w:p>
          <w:p w:rsidR="005E4F86" w:rsidRPr="000E172E" w:rsidRDefault="005E4F86" w:rsidP="000E172E">
            <w:pPr>
              <w:rPr>
                <w:rFonts w:ascii="仿宋_GB2312" w:eastAsia="仿宋_GB2312"/>
                <w:sz w:val="24"/>
              </w:rPr>
            </w:pPr>
            <w:r w:rsidRPr="000E172E">
              <w:rPr>
                <w:rFonts w:ascii="仿宋" w:eastAsia="仿宋" w:hAnsi="仿宋" w:hint="eastAsia"/>
                <w:sz w:val="24"/>
              </w:rPr>
              <w:t>【</w:t>
            </w:r>
            <w:r w:rsidRPr="000E172E">
              <w:rPr>
                <w:rFonts w:ascii="仿宋_GB2312" w:eastAsia="仿宋_GB2312" w:hint="eastAsia"/>
                <w:sz w:val="24"/>
              </w:rPr>
              <w:t>各院校应对被推荐人的政治素质、教学水平（</w:t>
            </w:r>
            <w:r w:rsidRPr="00310E37">
              <w:rPr>
                <w:rFonts w:ascii="仿宋_GB2312" w:eastAsia="仿宋_GB2312" w:hint="eastAsia"/>
                <w:sz w:val="24"/>
              </w:rPr>
              <w:t>特别是在案例编写与案例教学探索、教学内容的针对性、参与或推动实践基地建设和开展实践教学等方面的表现情况）</w:t>
            </w:r>
            <w:r w:rsidRPr="000E172E">
              <w:rPr>
                <w:rFonts w:ascii="仿宋_GB2312" w:eastAsia="仿宋_GB2312" w:hint="eastAsia"/>
                <w:sz w:val="24"/>
              </w:rPr>
              <w:t>、服务意识、评建工作表现、教学成果、论文指导等方面的情况进行综合评定，可另附加页</w:t>
            </w:r>
            <w:r w:rsidRPr="000E172E">
              <w:rPr>
                <w:rFonts w:ascii="仿宋" w:eastAsia="仿宋" w:hAnsi="仿宋" w:hint="eastAsia"/>
                <w:sz w:val="24"/>
              </w:rPr>
              <w:t>】</w:t>
            </w:r>
          </w:p>
        </w:tc>
      </w:tr>
      <w:tr w:rsidR="005E4F86" w:rsidRPr="003D3DF1" w:rsidTr="00DF37A5">
        <w:trPr>
          <w:trHeight w:val="1695"/>
        </w:trPr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4F86" w:rsidRDefault="005E4F86" w:rsidP="00DF37A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所在部门意见：</w:t>
            </w:r>
          </w:p>
          <w:p w:rsidR="005E4F86" w:rsidRPr="003D3DF1" w:rsidRDefault="005E4F86" w:rsidP="00DF37A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 xml:space="preserve">                       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（章）负责人签名：</w:t>
            </w:r>
          </w:p>
        </w:tc>
      </w:tr>
      <w:tr w:rsidR="005E4F86" w:rsidRPr="003D3DF1" w:rsidTr="00DF37A5">
        <w:trPr>
          <w:trHeight w:val="1655"/>
        </w:trPr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4F86" w:rsidRDefault="005E4F86" w:rsidP="00DF37A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学校意见：</w:t>
            </w:r>
          </w:p>
          <w:p w:rsidR="005E4F86" w:rsidRPr="003D3DF1" w:rsidRDefault="005E4F86" w:rsidP="00DF37A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 xml:space="preserve">                       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（章）负责人签名：</w:t>
            </w:r>
          </w:p>
        </w:tc>
      </w:tr>
    </w:tbl>
    <w:p w:rsidR="005E4F86" w:rsidRPr="00041B04" w:rsidRDefault="005E4F86" w:rsidP="000E172E">
      <w:pPr>
        <w:spacing w:line="440" w:lineRule="exact"/>
        <w:rPr>
          <w:rFonts w:ascii="华文细黑" w:eastAsia="华文细黑" w:hAnsi="华文细黑"/>
          <w:szCs w:val="21"/>
        </w:rPr>
      </w:pPr>
      <w:r w:rsidRPr="0076406C">
        <w:rPr>
          <w:rFonts w:ascii="华文细黑" w:eastAsia="华文细黑" w:hAnsi="华文细黑" w:hint="eastAsia"/>
          <w:szCs w:val="21"/>
        </w:rPr>
        <w:t>说明：强调熟悉基础教育改革与发展实际，教学密切联系基础教育战线实际，论文指导有针对性。</w:t>
      </w:r>
    </w:p>
    <w:p w:rsidR="005E4F86" w:rsidRPr="000E172E" w:rsidRDefault="005E4F86"/>
    <w:sectPr w:rsidR="005E4F86" w:rsidRPr="000E172E" w:rsidSect="000C7215">
      <w:footerReference w:type="even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F86" w:rsidRDefault="005E4F86">
      <w:r>
        <w:separator/>
      </w:r>
    </w:p>
  </w:endnote>
  <w:endnote w:type="continuationSeparator" w:id="1">
    <w:p w:rsidR="005E4F86" w:rsidRDefault="005E4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F86" w:rsidRDefault="005E4F86" w:rsidP="00F7101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4F86" w:rsidRDefault="005E4F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F86" w:rsidRDefault="005E4F86">
      <w:r>
        <w:separator/>
      </w:r>
    </w:p>
  </w:footnote>
  <w:footnote w:type="continuationSeparator" w:id="1">
    <w:p w:rsidR="005E4F86" w:rsidRDefault="005E4F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172E"/>
    <w:rsid w:val="00041B04"/>
    <w:rsid w:val="000C7215"/>
    <w:rsid w:val="000E172E"/>
    <w:rsid w:val="0027207F"/>
    <w:rsid w:val="002B3366"/>
    <w:rsid w:val="00310E37"/>
    <w:rsid w:val="00377D87"/>
    <w:rsid w:val="003D3DF1"/>
    <w:rsid w:val="00500893"/>
    <w:rsid w:val="005E4F86"/>
    <w:rsid w:val="0065763D"/>
    <w:rsid w:val="0076406C"/>
    <w:rsid w:val="007F56C3"/>
    <w:rsid w:val="00892042"/>
    <w:rsid w:val="008F524D"/>
    <w:rsid w:val="00A302B0"/>
    <w:rsid w:val="00D409DE"/>
    <w:rsid w:val="00DF37A5"/>
    <w:rsid w:val="00E72A7B"/>
    <w:rsid w:val="00F71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72E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E1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E172E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0E172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576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5763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53</Words>
  <Characters>303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附件三：</dc:title>
  <dc:subject/>
  <dc:creator>ZGC</dc:creator>
  <cp:keywords/>
  <dc:description/>
  <cp:lastModifiedBy>系统管理员</cp:lastModifiedBy>
  <cp:revision>3</cp:revision>
  <dcterms:created xsi:type="dcterms:W3CDTF">2018-10-29T02:21:00Z</dcterms:created>
  <dcterms:modified xsi:type="dcterms:W3CDTF">2018-10-29T02:21:00Z</dcterms:modified>
</cp:coreProperties>
</file>