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3B" w:rsidRDefault="00CD183B">
      <w:r>
        <w:rPr>
          <w:rFonts w:hint="eastAsia"/>
        </w:rPr>
        <w:t>附件</w:t>
      </w:r>
      <w:r>
        <w:t>4</w:t>
      </w:r>
      <w:bookmarkStart w:id="0" w:name="_GoBack"/>
      <w:bookmarkEnd w:id="0"/>
      <w:r>
        <w:rPr>
          <w:rFonts w:hint="eastAsia"/>
        </w:rPr>
        <w:t>：</w:t>
      </w:r>
    </w:p>
    <w:p w:rsidR="00CD183B" w:rsidRDefault="00CD183B"/>
    <w:p w:rsidR="00CD183B" w:rsidRPr="00D31B99" w:rsidRDefault="00CD183B" w:rsidP="00D31B99">
      <w:pPr>
        <w:jc w:val="center"/>
        <w:rPr>
          <w:rFonts w:ascii="STZhongsong" w:eastAsia="Times New Roman" w:hAnsi="STZhongsong"/>
          <w:sz w:val="30"/>
          <w:szCs w:val="30"/>
        </w:rPr>
      </w:pPr>
      <w:r w:rsidRPr="00D31B99">
        <w:rPr>
          <w:rFonts w:ascii="宋体" w:eastAsia="宋体" w:hAnsi="宋体" w:cs="宋体" w:hint="eastAsia"/>
          <w:sz w:val="30"/>
          <w:szCs w:val="30"/>
        </w:rPr>
        <w:t>提交教学案例汇总表</w:t>
      </w:r>
    </w:p>
    <w:p w:rsidR="00CD183B" w:rsidRDefault="00CD183B"/>
    <w:p w:rsidR="00CD183B" w:rsidRDefault="00CD183B">
      <w:r>
        <w:rPr>
          <w:rFonts w:hint="eastAsia"/>
        </w:rPr>
        <w:t>学院（公章）：</w:t>
      </w:r>
      <w:r>
        <w:t xml:space="preserve">                                                                                                                                                    </w:t>
      </w:r>
      <w:r>
        <w:rPr>
          <w:rFonts w:hint="eastAsia"/>
        </w:rPr>
        <w:t>负责人（签字）：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417"/>
        <w:gridCol w:w="3720"/>
        <w:gridCol w:w="1242"/>
        <w:gridCol w:w="2746"/>
        <w:gridCol w:w="2026"/>
        <w:gridCol w:w="1953"/>
      </w:tblGrid>
      <w:tr w:rsidR="00CD183B" w:rsidRPr="00DB2935" w:rsidTr="00DB2935">
        <w:tc>
          <w:tcPr>
            <w:tcW w:w="846" w:type="dxa"/>
            <w:vMerge w:val="restart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作者信息</w:t>
            </w:r>
          </w:p>
        </w:tc>
      </w:tr>
      <w:tr w:rsidR="00CD183B" w:rsidRPr="00DB2935" w:rsidTr="00DB2935">
        <w:tc>
          <w:tcPr>
            <w:tcW w:w="846" w:type="dxa"/>
            <w:vMerge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</w:p>
        </w:tc>
        <w:tc>
          <w:tcPr>
            <w:tcW w:w="1417" w:type="dxa"/>
            <w:vMerge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</w:p>
        </w:tc>
        <w:tc>
          <w:tcPr>
            <w:tcW w:w="3720" w:type="dxa"/>
            <w:vMerge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</w:p>
        </w:tc>
        <w:tc>
          <w:tcPr>
            <w:tcW w:w="1242" w:type="dxa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2746" w:type="dxa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2026" w:type="dxa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SimSun" w:eastAsia="Times New Roman" w:hAnsi="SimSun"/>
              </w:rPr>
              <w:t>E-mail</w:t>
            </w:r>
          </w:p>
        </w:tc>
        <w:tc>
          <w:tcPr>
            <w:tcW w:w="1953" w:type="dxa"/>
            <w:vAlign w:val="center"/>
          </w:tcPr>
          <w:p w:rsidR="00CD183B" w:rsidRPr="00DB2935" w:rsidRDefault="00CD183B" w:rsidP="00DB2935">
            <w:pPr>
              <w:jc w:val="center"/>
              <w:rPr>
                <w:rFonts w:ascii="SimSun" w:eastAsia="Times New Roman" w:hAnsi="SimSun"/>
              </w:rPr>
            </w:pPr>
            <w:r w:rsidRPr="00DB2935">
              <w:rPr>
                <w:rFonts w:ascii="宋体" w:eastAsia="宋体" w:hAnsi="宋体" w:cs="宋体" w:hint="eastAsia"/>
              </w:rPr>
              <w:t>电话</w:t>
            </w: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  <w:tr w:rsidR="00CD183B" w:rsidRPr="00DB2935" w:rsidTr="00DB2935">
        <w:tc>
          <w:tcPr>
            <w:tcW w:w="8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417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3720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242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74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2026" w:type="dxa"/>
          </w:tcPr>
          <w:p w:rsidR="00CD183B" w:rsidRPr="00DB2935" w:rsidRDefault="00CD183B" w:rsidP="00DB2935">
            <w:pPr>
              <w:spacing w:line="360" w:lineRule="auto"/>
            </w:pPr>
          </w:p>
        </w:tc>
        <w:tc>
          <w:tcPr>
            <w:tcW w:w="1953" w:type="dxa"/>
          </w:tcPr>
          <w:p w:rsidR="00CD183B" w:rsidRPr="00DB2935" w:rsidRDefault="00CD183B" w:rsidP="00DB2935">
            <w:pPr>
              <w:spacing w:line="360" w:lineRule="auto"/>
            </w:pPr>
          </w:p>
        </w:tc>
      </w:tr>
    </w:tbl>
    <w:p w:rsidR="00CD183B" w:rsidRPr="00447A2F" w:rsidRDefault="00CD183B">
      <w:pPr>
        <w:rPr>
          <w:rFonts w:ascii="SimSun" w:eastAsia="Times New Roman" w:hAnsi="SimSun"/>
        </w:rPr>
      </w:pPr>
      <w:r w:rsidRPr="00447A2F">
        <w:rPr>
          <w:rFonts w:ascii="宋体" w:eastAsia="宋体" w:hAnsi="宋体" w:cs="宋体" w:hint="eastAsia"/>
          <w:sz w:val="18"/>
          <w:szCs w:val="18"/>
        </w:rPr>
        <w:t>注：如一个案例有多位作者，请将所有作者信息列出。所有信息项都不要空缺。</w:t>
      </w:r>
    </w:p>
    <w:p w:rsidR="00CD183B" w:rsidRDefault="00CD183B"/>
    <w:p w:rsidR="00CD183B" w:rsidRDefault="00CD183B"/>
    <w:sectPr w:rsidR="00CD183B" w:rsidSect="00793F4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F4A"/>
    <w:rsid w:val="00090FDF"/>
    <w:rsid w:val="00191E5B"/>
    <w:rsid w:val="003A1042"/>
    <w:rsid w:val="004222F0"/>
    <w:rsid w:val="00447A2F"/>
    <w:rsid w:val="0057718B"/>
    <w:rsid w:val="005F427E"/>
    <w:rsid w:val="006F7906"/>
    <w:rsid w:val="00793F4A"/>
    <w:rsid w:val="007B3227"/>
    <w:rsid w:val="00CD183B"/>
    <w:rsid w:val="00D31B99"/>
    <w:rsid w:val="00D65144"/>
    <w:rsid w:val="00DA336E"/>
    <w:rsid w:val="00DB2935"/>
    <w:rsid w:val="00D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42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F4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系统管理员</cp:lastModifiedBy>
  <cp:revision>4</cp:revision>
  <dcterms:created xsi:type="dcterms:W3CDTF">2019-11-27T17:06:00Z</dcterms:created>
  <dcterms:modified xsi:type="dcterms:W3CDTF">2019-12-02T01:14:00Z</dcterms:modified>
</cp:coreProperties>
</file>